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A2" w:rsidRDefault="003E08A2" w:rsidP="003C7A6F">
      <w:pPr>
        <w:tabs>
          <w:tab w:val="left" w:pos="6105"/>
        </w:tabs>
        <w:jc w:val="both"/>
        <w:rPr>
          <w:rFonts w:asciiTheme="minorHAnsi" w:eastAsia="Arial Narrow" w:hAnsiTheme="minorHAnsi" w:cstheme="minorHAnsi"/>
        </w:rPr>
      </w:pPr>
      <w:bookmarkStart w:id="0" w:name="_GoBack"/>
      <w:bookmarkEnd w:id="0"/>
    </w:p>
    <w:p w:rsidR="006F72B5" w:rsidRPr="00FE0980" w:rsidRDefault="0073587F" w:rsidP="003C7A6F">
      <w:pPr>
        <w:jc w:val="center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sz w:val="32"/>
          <w:szCs w:val="32"/>
        </w:rPr>
        <w:t>ACH Pay</w:t>
      </w:r>
      <w:r w:rsidR="005204CB">
        <w:rPr>
          <w:rFonts w:asciiTheme="minorHAnsi" w:eastAsia="Arial" w:hAnsiTheme="minorHAnsi" w:cstheme="minorHAnsi"/>
          <w:b/>
          <w:sz w:val="32"/>
          <w:szCs w:val="32"/>
        </w:rPr>
        <w:t xml:space="preserve">ment </w:t>
      </w:r>
      <w:r w:rsidR="006F72B5" w:rsidRPr="00FE0980">
        <w:rPr>
          <w:rFonts w:asciiTheme="minorHAnsi" w:eastAsia="Arial" w:hAnsiTheme="minorHAnsi" w:cstheme="minorHAnsi"/>
          <w:b/>
          <w:sz w:val="32"/>
          <w:szCs w:val="32"/>
        </w:rPr>
        <w:t>Acceptance Form</w:t>
      </w:r>
    </w:p>
    <w:p w:rsidR="005204CB" w:rsidRPr="005204CB" w:rsidRDefault="006F72B5" w:rsidP="006F72B5">
      <w:pPr>
        <w:spacing w:before="240"/>
        <w:rPr>
          <w:rFonts w:asciiTheme="minorHAnsi" w:eastAsia="Arial" w:hAnsiTheme="minorHAnsi" w:cstheme="minorHAnsi"/>
          <w:b/>
        </w:rPr>
      </w:pPr>
      <w:r w:rsidRPr="00FE0980">
        <w:rPr>
          <w:rFonts w:asciiTheme="minorHAnsi" w:eastAsia="Arial" w:hAnsiTheme="minorHAnsi" w:cstheme="minorHAnsi"/>
          <w:b/>
        </w:rPr>
        <w:t xml:space="preserve">To begin accepting </w:t>
      </w:r>
      <w:r>
        <w:rPr>
          <w:rFonts w:asciiTheme="minorHAnsi" w:eastAsia="Arial" w:hAnsiTheme="minorHAnsi" w:cstheme="minorHAnsi"/>
          <w:b/>
        </w:rPr>
        <w:t>electronic payments</w:t>
      </w:r>
      <w:r w:rsidR="0073587F">
        <w:rPr>
          <w:rFonts w:asciiTheme="minorHAnsi" w:eastAsia="Arial" w:hAnsiTheme="minorHAnsi" w:cstheme="minorHAnsi"/>
          <w:b/>
        </w:rPr>
        <w:t xml:space="preserve"> from </w:t>
      </w:r>
      <w:r w:rsidR="0073587F" w:rsidRPr="0073587F">
        <w:rPr>
          <w:rFonts w:asciiTheme="minorHAnsi" w:eastAsia="Arial" w:hAnsiTheme="minorHAnsi" w:cstheme="minorHAnsi"/>
          <w:b/>
          <w:i/>
        </w:rPr>
        <w:t>Marion County School District</w:t>
      </w:r>
      <w:r w:rsidR="003C7A6F">
        <w:rPr>
          <w:rFonts w:asciiTheme="minorHAnsi" w:eastAsia="Arial" w:hAnsiTheme="minorHAnsi" w:cstheme="minorHAnsi"/>
          <w:b/>
        </w:rPr>
        <w:t>, please complete and email, or mail</w:t>
      </w:r>
      <w:r w:rsidRPr="00FE0980">
        <w:rPr>
          <w:rFonts w:asciiTheme="minorHAnsi" w:eastAsia="Arial" w:hAnsiTheme="minorHAnsi" w:cstheme="minorHAnsi"/>
          <w:b/>
        </w:rPr>
        <w:t xml:space="preserve"> this form to the </w:t>
      </w:r>
      <w:r w:rsidR="00B73CB2">
        <w:rPr>
          <w:rFonts w:asciiTheme="minorHAnsi" w:eastAsia="Arial" w:hAnsiTheme="minorHAnsi" w:cstheme="minorHAnsi"/>
          <w:b/>
        </w:rPr>
        <w:t xml:space="preserve">email or mailing </w:t>
      </w:r>
      <w:r w:rsidR="003C7A6F">
        <w:rPr>
          <w:rFonts w:asciiTheme="minorHAnsi" w:eastAsia="Arial" w:hAnsiTheme="minorHAnsi" w:cstheme="minorHAnsi"/>
          <w:b/>
        </w:rPr>
        <w:t>address</w:t>
      </w:r>
      <w:r w:rsidRPr="00FE0980">
        <w:rPr>
          <w:rFonts w:asciiTheme="minorHAnsi" w:eastAsia="Arial" w:hAnsiTheme="minorHAnsi" w:cstheme="minorHAnsi"/>
          <w:b/>
        </w:rPr>
        <w:t xml:space="preserve"> shown </w:t>
      </w:r>
      <w:r w:rsidR="005204CB">
        <w:rPr>
          <w:rFonts w:asciiTheme="minorHAnsi" w:eastAsia="Arial" w:hAnsiTheme="minorHAnsi" w:cstheme="minorHAnsi"/>
          <w:b/>
        </w:rPr>
        <w:t>below</w:t>
      </w:r>
      <w:r w:rsidRPr="00FE0980">
        <w:rPr>
          <w:rFonts w:asciiTheme="minorHAnsi" w:eastAsia="Arial" w:hAnsiTheme="minorHAnsi" w:cstheme="minorHAnsi"/>
          <w:b/>
        </w:rPr>
        <w:t>.</w:t>
      </w:r>
    </w:p>
    <w:p w:rsidR="006F72B5" w:rsidRPr="00FE0980" w:rsidRDefault="006F72B5" w:rsidP="005204CB">
      <w:pPr>
        <w:tabs>
          <w:tab w:val="right" w:pos="8640"/>
        </w:tabs>
        <w:spacing w:before="240" w:line="360" w:lineRule="auto"/>
        <w:ind w:left="720"/>
        <w:rPr>
          <w:rFonts w:asciiTheme="minorHAnsi" w:hAnsiTheme="minorHAnsi" w:cstheme="minorHAnsi"/>
        </w:rPr>
      </w:pPr>
      <w:r w:rsidRPr="00FE0980">
        <w:rPr>
          <w:rFonts w:asciiTheme="minorHAnsi" w:eastAsia="Arial" w:hAnsiTheme="minorHAnsi" w:cstheme="minorHAnsi"/>
        </w:rPr>
        <w:t>Date:</w:t>
      </w:r>
      <w:r w:rsidRPr="00FE0980">
        <w:rPr>
          <w:rFonts w:asciiTheme="minorHAnsi" w:eastAsia="Arial" w:hAnsiTheme="minorHAnsi" w:cstheme="minorHAnsi"/>
          <w:u w:val="single"/>
        </w:rPr>
        <w:tab/>
      </w:r>
    </w:p>
    <w:p w:rsidR="0073587F" w:rsidRPr="00FE0980" w:rsidRDefault="0073587F" w:rsidP="0073587F">
      <w:pPr>
        <w:tabs>
          <w:tab w:val="right" w:pos="8640"/>
        </w:tabs>
        <w:spacing w:line="360" w:lineRule="auto"/>
        <w:ind w:left="720"/>
        <w:rPr>
          <w:rFonts w:asciiTheme="minorHAnsi" w:hAnsiTheme="minorHAnsi" w:cstheme="minorHAnsi"/>
        </w:rPr>
      </w:pPr>
      <w:r w:rsidRPr="00FE0980">
        <w:rPr>
          <w:rFonts w:asciiTheme="minorHAnsi" w:eastAsia="Arial" w:hAnsiTheme="minorHAnsi" w:cstheme="minorHAnsi"/>
        </w:rPr>
        <w:t>Company Name:____________________________________________________</w:t>
      </w:r>
    </w:p>
    <w:p w:rsidR="0073587F" w:rsidRDefault="0073587F" w:rsidP="0073587F">
      <w:pPr>
        <w:tabs>
          <w:tab w:val="right" w:pos="8640"/>
        </w:tabs>
        <w:spacing w:line="360" w:lineRule="auto"/>
        <w:ind w:left="720"/>
        <w:rPr>
          <w:rFonts w:asciiTheme="minorHAnsi" w:eastAsia="Arial" w:hAnsiTheme="minorHAnsi" w:cstheme="minorHAnsi"/>
          <w:u w:val="single"/>
        </w:rPr>
      </w:pPr>
      <w:r>
        <w:rPr>
          <w:rFonts w:asciiTheme="minorHAnsi" w:eastAsia="Arial" w:hAnsiTheme="minorHAnsi" w:cstheme="minorHAnsi"/>
        </w:rPr>
        <w:t xml:space="preserve">Remittance </w:t>
      </w:r>
      <w:r w:rsidRPr="00FE0980">
        <w:rPr>
          <w:rFonts w:asciiTheme="minorHAnsi" w:eastAsia="Arial" w:hAnsiTheme="minorHAnsi" w:cstheme="minorHAnsi"/>
        </w:rPr>
        <w:t>Address:</w:t>
      </w:r>
      <w:r w:rsidRPr="00FE0980">
        <w:rPr>
          <w:rFonts w:asciiTheme="minorHAnsi" w:eastAsia="Arial" w:hAnsiTheme="minorHAnsi" w:cstheme="minorHAnsi"/>
          <w:u w:val="single"/>
        </w:rPr>
        <w:tab/>
      </w:r>
    </w:p>
    <w:p w:rsidR="0073587F" w:rsidRPr="00FE0980" w:rsidRDefault="0073587F" w:rsidP="0073587F">
      <w:pPr>
        <w:tabs>
          <w:tab w:val="right" w:pos="864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u w:val="single"/>
        </w:rPr>
        <w:tab/>
      </w:r>
    </w:p>
    <w:p w:rsidR="0073587F" w:rsidRPr="0073587F" w:rsidRDefault="0073587F" w:rsidP="0073587F">
      <w:pPr>
        <w:tabs>
          <w:tab w:val="right" w:pos="8640"/>
        </w:tabs>
        <w:spacing w:line="360" w:lineRule="auto"/>
        <w:ind w:left="720"/>
        <w:rPr>
          <w:rFonts w:asciiTheme="minorHAnsi" w:eastAsia="Arial" w:hAnsiTheme="minorHAnsi" w:cstheme="minorHAnsi"/>
          <w:u w:val="single"/>
        </w:rPr>
      </w:pPr>
      <w:r>
        <w:rPr>
          <w:rFonts w:asciiTheme="minorHAnsi" w:eastAsia="Arial" w:hAnsiTheme="minorHAnsi" w:cstheme="minorHAnsi"/>
        </w:rPr>
        <w:t>Phone Number:</w:t>
      </w:r>
      <w:r>
        <w:rPr>
          <w:rFonts w:asciiTheme="minorHAnsi" w:eastAsia="Arial" w:hAnsiTheme="minorHAnsi" w:cstheme="minorHAnsi"/>
          <w:u w:val="single"/>
        </w:rPr>
        <w:tab/>
      </w:r>
    </w:p>
    <w:p w:rsidR="0073587F" w:rsidRPr="0073587F" w:rsidRDefault="0073587F" w:rsidP="0073587F">
      <w:pPr>
        <w:tabs>
          <w:tab w:val="right" w:pos="8640"/>
        </w:tabs>
        <w:spacing w:line="360" w:lineRule="auto"/>
        <w:ind w:left="720"/>
        <w:rPr>
          <w:rFonts w:asciiTheme="minorHAnsi" w:eastAsia="Arial" w:hAnsiTheme="minorHAnsi" w:cstheme="minorHAnsi"/>
          <w:u w:val="single"/>
        </w:rPr>
      </w:pPr>
      <w:r>
        <w:rPr>
          <w:rFonts w:asciiTheme="minorHAnsi" w:eastAsia="Arial" w:hAnsiTheme="minorHAnsi" w:cstheme="minorHAnsi"/>
        </w:rPr>
        <w:t>Fax:</w:t>
      </w:r>
      <w:r>
        <w:rPr>
          <w:rFonts w:asciiTheme="minorHAnsi" w:eastAsia="Arial" w:hAnsiTheme="minorHAnsi" w:cstheme="minorHAnsi"/>
          <w:u w:val="single"/>
        </w:rPr>
        <w:tab/>
      </w:r>
    </w:p>
    <w:p w:rsidR="0073587F" w:rsidRDefault="0073587F" w:rsidP="0073587F">
      <w:pPr>
        <w:tabs>
          <w:tab w:val="right" w:pos="864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Tax Identification Number</w:t>
      </w:r>
      <w:r w:rsidRPr="00FE0980">
        <w:rPr>
          <w:rFonts w:asciiTheme="minorHAnsi" w:eastAsia="Arial" w:hAnsiTheme="minorHAnsi" w:cstheme="minorHAnsi"/>
        </w:rPr>
        <w:t xml:space="preserve">: </w:t>
      </w:r>
      <w:r w:rsidRPr="00FE0980">
        <w:rPr>
          <w:rFonts w:asciiTheme="minorHAnsi" w:eastAsia="Arial" w:hAnsiTheme="minorHAnsi" w:cstheme="minorHAnsi"/>
          <w:u w:val="single"/>
        </w:rPr>
        <w:tab/>
      </w:r>
    </w:p>
    <w:p w:rsidR="006F72B5" w:rsidRPr="00FE0980" w:rsidRDefault="006F72B5" w:rsidP="005204CB">
      <w:pPr>
        <w:tabs>
          <w:tab w:val="right" w:pos="8640"/>
        </w:tabs>
        <w:spacing w:line="360" w:lineRule="auto"/>
        <w:ind w:left="720"/>
        <w:rPr>
          <w:rFonts w:asciiTheme="minorHAnsi" w:hAnsiTheme="minorHAnsi" w:cstheme="minorHAnsi"/>
        </w:rPr>
      </w:pPr>
      <w:r w:rsidRPr="00FE0980">
        <w:rPr>
          <w:rFonts w:asciiTheme="minorHAnsi" w:eastAsia="Arial" w:hAnsiTheme="minorHAnsi" w:cstheme="minorHAnsi"/>
        </w:rPr>
        <w:t>Contact Name:____________</w:t>
      </w:r>
      <w:r w:rsidR="0073587F">
        <w:rPr>
          <w:rFonts w:asciiTheme="minorHAnsi" w:eastAsia="Arial" w:hAnsiTheme="minorHAnsi" w:cstheme="minorHAnsi"/>
          <w:u w:val="single"/>
        </w:rPr>
        <w:tab/>
      </w:r>
      <w:r w:rsidRPr="00FE0980">
        <w:rPr>
          <w:rFonts w:asciiTheme="minorHAnsi" w:eastAsia="Arial" w:hAnsiTheme="minorHAnsi" w:cstheme="minorHAnsi"/>
        </w:rPr>
        <w:t>________________________</w:t>
      </w:r>
    </w:p>
    <w:p w:rsidR="006F72B5" w:rsidRPr="00FE0980" w:rsidRDefault="006F72B5" w:rsidP="005204CB">
      <w:pPr>
        <w:tabs>
          <w:tab w:val="right" w:pos="8640"/>
        </w:tabs>
        <w:spacing w:line="360" w:lineRule="auto"/>
        <w:ind w:left="720"/>
        <w:rPr>
          <w:rFonts w:asciiTheme="minorHAnsi" w:hAnsiTheme="minorHAnsi" w:cstheme="minorHAnsi"/>
        </w:rPr>
      </w:pPr>
      <w:r w:rsidRPr="00FE0980">
        <w:rPr>
          <w:rFonts w:asciiTheme="minorHAnsi" w:eastAsia="Arial" w:hAnsiTheme="minorHAnsi" w:cstheme="minorHAnsi"/>
        </w:rPr>
        <w:t>Title:</w:t>
      </w:r>
      <w:r w:rsidRPr="00FE0980">
        <w:rPr>
          <w:rFonts w:asciiTheme="minorHAnsi" w:eastAsia="Arial" w:hAnsiTheme="minorHAnsi" w:cstheme="minorHAnsi"/>
          <w:u w:val="single"/>
        </w:rPr>
        <w:tab/>
      </w:r>
    </w:p>
    <w:p w:rsidR="0073587F" w:rsidRPr="0073587F" w:rsidRDefault="0073587F" w:rsidP="005204CB">
      <w:pPr>
        <w:tabs>
          <w:tab w:val="right" w:pos="8640"/>
        </w:tabs>
        <w:spacing w:line="360" w:lineRule="auto"/>
        <w:ind w:left="7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Signature: </w:t>
      </w:r>
      <w:r>
        <w:rPr>
          <w:rFonts w:asciiTheme="minorHAnsi" w:eastAsia="Arial" w:hAnsiTheme="minorHAnsi" w:cstheme="minorHAnsi"/>
          <w:u w:val="single"/>
        </w:rPr>
        <w:tab/>
      </w:r>
    </w:p>
    <w:p w:rsidR="003C7A6F" w:rsidRPr="003C7A6F" w:rsidRDefault="003C7A6F" w:rsidP="00891813">
      <w:pPr>
        <w:tabs>
          <w:tab w:val="right" w:pos="8640"/>
        </w:tabs>
        <w:ind w:left="720"/>
        <w:rPr>
          <w:rFonts w:asciiTheme="minorHAnsi" w:hAnsiTheme="minorHAnsi" w:cstheme="minorHAnsi"/>
        </w:rPr>
      </w:pPr>
    </w:p>
    <w:p w:rsidR="006F72B5" w:rsidRDefault="006F72B5" w:rsidP="00891813">
      <w:pPr>
        <w:tabs>
          <w:tab w:val="right" w:pos="8640"/>
        </w:tabs>
        <w:ind w:left="720"/>
        <w:rPr>
          <w:rFonts w:asciiTheme="minorHAnsi" w:eastAsia="Arial" w:hAnsiTheme="minorHAnsi" w:cstheme="minorHAnsi"/>
          <w:u w:val="single"/>
        </w:rPr>
      </w:pPr>
      <w:r w:rsidRPr="00FE0980">
        <w:rPr>
          <w:rFonts w:asciiTheme="minorHAnsi" w:eastAsia="Arial" w:hAnsiTheme="minorHAnsi" w:cstheme="minorHAnsi"/>
        </w:rPr>
        <w:t>**Remittance Email:</w:t>
      </w:r>
      <w:r w:rsidRPr="00FE0980">
        <w:rPr>
          <w:rFonts w:asciiTheme="minorHAnsi" w:eastAsia="Arial" w:hAnsiTheme="minorHAnsi" w:cstheme="minorHAnsi"/>
          <w:u w:val="single"/>
        </w:rPr>
        <w:tab/>
      </w:r>
    </w:p>
    <w:p w:rsidR="003C7A6F" w:rsidRPr="00C34DB6" w:rsidRDefault="005204CB" w:rsidP="0073587F">
      <w:pPr>
        <w:ind w:left="1080" w:hanging="360"/>
        <w:rPr>
          <w:rFonts w:asciiTheme="minorHAnsi" w:hAnsiTheme="minorHAnsi" w:cstheme="minorHAnsi"/>
          <w:b/>
          <w:sz w:val="20"/>
          <w:szCs w:val="20"/>
        </w:rPr>
      </w:pPr>
      <w:r w:rsidRPr="00C34DB6">
        <w:rPr>
          <w:rFonts w:asciiTheme="minorHAnsi" w:hAnsiTheme="minorHAnsi" w:cstheme="minorHAnsi"/>
          <w:b/>
          <w:sz w:val="20"/>
          <w:szCs w:val="20"/>
        </w:rPr>
        <w:t>** (An e-mail address is required for the payment notification.</w:t>
      </w:r>
      <w:r w:rsidR="00C34DB6" w:rsidRPr="00C34DB6">
        <w:rPr>
          <w:rFonts w:asciiTheme="minorHAnsi" w:hAnsiTheme="minorHAnsi" w:cstheme="minorHAnsi"/>
          <w:b/>
          <w:sz w:val="20"/>
          <w:szCs w:val="20"/>
        </w:rPr>
        <w:t>)</w:t>
      </w:r>
    </w:p>
    <w:p w:rsidR="0073587F" w:rsidRDefault="0073587F" w:rsidP="0073587F">
      <w:pPr>
        <w:ind w:left="1080" w:hanging="360"/>
        <w:rPr>
          <w:rFonts w:ascii="Arial Black" w:hAnsi="Arial Black"/>
        </w:rPr>
      </w:pPr>
    </w:p>
    <w:p w:rsidR="00576FF3" w:rsidRDefault="005204CB" w:rsidP="003C7A6F">
      <w:pPr>
        <w:spacing w:line="48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 Name: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5204CB" w:rsidRPr="005204CB" w:rsidRDefault="005204CB" w:rsidP="003C7A6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Bank Routing #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5204CB" w:rsidRPr="005204CB" w:rsidRDefault="005204CB" w:rsidP="003C7A6F">
      <w:pPr>
        <w:spacing w:line="48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  <w:t>Bank Account #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73587F" w:rsidRDefault="0073587F" w:rsidP="003C7A6F">
      <w:pPr>
        <w:spacing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Checking Account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  <w:t xml:space="preserve"> </w:t>
      </w:r>
      <w:r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ab/>
      </w:r>
    </w:p>
    <w:p w:rsidR="003C7A6F" w:rsidRPr="00C34DB6" w:rsidRDefault="003C7A6F" w:rsidP="00C34DB6">
      <w:pPr>
        <w:spacing w:line="360" w:lineRule="auto"/>
        <w:ind w:firstLine="720"/>
        <w:rPr>
          <w:rFonts w:ascii="Arial Black" w:hAnsi="Arial Black"/>
        </w:rPr>
      </w:pPr>
      <w:r>
        <w:rPr>
          <w:rFonts w:ascii="Arial Black" w:hAnsi="Arial Black"/>
        </w:rPr>
        <w:t>Remit To:</w:t>
      </w:r>
      <w:r w:rsidR="005204CB" w:rsidRPr="00FE0980">
        <w:rPr>
          <w:rFonts w:asciiTheme="minorHAnsi" w:eastAsia="Arial" w:hAnsiTheme="minorHAnsi" w:cstheme="minorHAnsi"/>
        </w:rPr>
        <w:t xml:space="preserve"> </w:t>
      </w:r>
      <w:r w:rsidR="005204CB" w:rsidRPr="00FE0980">
        <w:rPr>
          <w:rFonts w:asciiTheme="minorHAnsi" w:eastAsia="Arial" w:hAnsiTheme="minorHAnsi" w:cstheme="minorHAnsi"/>
        </w:rPr>
        <w:tab/>
      </w:r>
      <w:r w:rsidR="00A62EAC">
        <w:rPr>
          <w:rFonts w:asciiTheme="minorHAnsi" w:eastAsia="Arial" w:hAnsiTheme="minorHAnsi" w:cstheme="minorHAnsi"/>
          <w:b/>
        </w:rPr>
        <w:t>Dawn Hardwick</w:t>
      </w:r>
    </w:p>
    <w:p w:rsidR="005204CB" w:rsidRPr="00FE0980" w:rsidRDefault="005204CB" w:rsidP="003C7A6F">
      <w:pPr>
        <w:spacing w:after="240" w:line="276" w:lineRule="auto"/>
        <w:ind w:left="720"/>
        <w:rPr>
          <w:rFonts w:asciiTheme="minorHAnsi" w:hAnsiTheme="minorHAnsi" w:cstheme="minorHAnsi"/>
        </w:rPr>
      </w:pPr>
      <w:r w:rsidRPr="00FE0980">
        <w:rPr>
          <w:rFonts w:asciiTheme="minorHAnsi" w:eastAsia="Arial" w:hAnsiTheme="minorHAnsi" w:cstheme="minorHAnsi"/>
        </w:rPr>
        <w:t>Email:</w:t>
      </w:r>
      <w:r w:rsidRPr="00FE0980">
        <w:rPr>
          <w:rFonts w:asciiTheme="minorHAnsi" w:eastAsia="Arial" w:hAnsiTheme="minorHAnsi" w:cstheme="minorHAnsi"/>
          <w:color w:val="FF0000"/>
        </w:rPr>
        <w:t xml:space="preserve">  </w:t>
      </w:r>
      <w:r w:rsidR="00A62EAC">
        <w:rPr>
          <w:rFonts w:asciiTheme="minorHAnsi" w:eastAsia="Arial" w:hAnsiTheme="minorHAnsi" w:cstheme="minorHAnsi"/>
          <w:b/>
          <w:color w:val="4F81BD" w:themeColor="accent1"/>
        </w:rPr>
        <w:t>dhardwick</w:t>
      </w:r>
      <w:r w:rsidRPr="005204CB">
        <w:rPr>
          <w:rFonts w:asciiTheme="minorHAnsi" w:eastAsia="Arial" w:hAnsiTheme="minorHAnsi" w:cstheme="minorHAnsi"/>
          <w:b/>
          <w:color w:val="4F81BD" w:themeColor="accent1"/>
        </w:rPr>
        <w:t>@marion.k12.sc.us</w:t>
      </w:r>
      <w:hyperlink r:id="rId8"/>
    </w:p>
    <w:p w:rsidR="00B73CB2" w:rsidRDefault="003C7A6F" w:rsidP="00B73CB2">
      <w:pPr>
        <w:rPr>
          <w:rFonts w:asciiTheme="minorHAnsi" w:hAnsiTheme="minorHAnsi" w:cstheme="minorHAnsi"/>
        </w:rPr>
      </w:pPr>
      <w:r>
        <w:rPr>
          <w:rFonts w:ascii="Arial Black" w:hAnsi="Arial Black"/>
        </w:rPr>
        <w:tab/>
      </w:r>
      <w:r w:rsidR="00B73CB2">
        <w:rPr>
          <w:rFonts w:asciiTheme="minorHAnsi" w:hAnsiTheme="minorHAnsi" w:cstheme="minorHAnsi"/>
        </w:rPr>
        <w:t xml:space="preserve">Address: </w:t>
      </w:r>
      <w:r w:rsidR="004F3470">
        <w:rPr>
          <w:rFonts w:asciiTheme="minorHAnsi" w:hAnsiTheme="minorHAnsi" w:cstheme="minorHAnsi"/>
        </w:rPr>
        <w:t>719 North Main Street</w:t>
      </w:r>
    </w:p>
    <w:p w:rsidR="003E08A2" w:rsidRPr="003C7A6F" w:rsidRDefault="00B73CB2" w:rsidP="00B73CB2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C7A6F">
        <w:rPr>
          <w:rFonts w:asciiTheme="minorHAnsi" w:hAnsiTheme="minorHAnsi" w:cstheme="minorHAnsi"/>
        </w:rPr>
        <w:t>Marion, SC 29571</w:t>
      </w:r>
    </w:p>
    <w:sectPr w:rsidR="003E08A2" w:rsidRPr="003C7A6F" w:rsidSect="006E5AAD">
      <w:headerReference w:type="default" r:id="rId9"/>
      <w:footerReference w:type="default" r:id="rId10"/>
      <w:pgSz w:w="12240" w:h="15840" w:code="1"/>
      <w:pgMar w:top="1440" w:right="1440" w:bottom="1440" w:left="1440" w:header="576" w:footer="576" w:gutter="0"/>
      <w:pgBorders w:offsetFrom="page">
        <w:top w:val="single" w:sz="4" w:space="15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84" w:rsidRDefault="002B1A84">
      <w:r>
        <w:separator/>
      </w:r>
    </w:p>
  </w:endnote>
  <w:endnote w:type="continuationSeparator" w:id="0">
    <w:p w:rsidR="002B1A84" w:rsidRDefault="002B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9E" w:rsidRPr="00B23DBE" w:rsidRDefault="00D50B04" w:rsidP="00BB7FFC">
    <w:pPr>
      <w:pStyle w:val="Footer"/>
      <w:tabs>
        <w:tab w:val="clear" w:pos="4320"/>
        <w:tab w:val="clear" w:pos="8640"/>
        <w:tab w:val="left" w:pos="5430"/>
        <w:tab w:val="right" w:pos="9000"/>
      </w:tabs>
      <w:rPr>
        <w:i/>
        <w:sz w:val="28"/>
        <w:szCs w:val="28"/>
      </w:rPr>
    </w:pPr>
    <w:r>
      <w:rPr>
        <w:i/>
        <w:sz w:val="28"/>
        <w:szCs w:val="28"/>
      </w:rPr>
      <w:t>Growing Better Together</w:t>
    </w:r>
    <w:r w:rsidR="0087339E">
      <w:rPr>
        <w:i/>
        <w:sz w:val="28"/>
        <w:szCs w:val="28"/>
      </w:rPr>
      <w:t xml:space="preserve"> </w:t>
    </w:r>
    <w:r w:rsidR="0087339E">
      <w:rPr>
        <w:i/>
        <w:sz w:val="28"/>
        <w:szCs w:val="28"/>
      </w:rPr>
      <w:tab/>
    </w:r>
    <w:r w:rsidR="0087339E">
      <w:rPr>
        <w:i/>
        <w:sz w:val="28"/>
        <w:szCs w:val="28"/>
      </w:rPr>
      <w:tab/>
    </w:r>
    <w:r w:rsidR="00FF208A">
      <w:rPr>
        <w:i/>
        <w:sz w:val="28"/>
        <w:szCs w:val="28"/>
      </w:rPr>
      <w:t xml:space="preserve">Educate </w:t>
    </w:r>
    <w:r w:rsidR="00FF208A" w:rsidRPr="00FF208A">
      <w:rPr>
        <w:i/>
        <w:sz w:val="16"/>
        <w:szCs w:val="16"/>
      </w:rPr>
      <w:t>●</w:t>
    </w:r>
    <w:r w:rsidR="00FF208A">
      <w:rPr>
        <w:i/>
        <w:sz w:val="28"/>
        <w:szCs w:val="28"/>
      </w:rPr>
      <w:t xml:space="preserve"> Prepare </w:t>
    </w:r>
    <w:r w:rsidR="00FF208A" w:rsidRPr="00FF208A">
      <w:rPr>
        <w:i/>
        <w:sz w:val="16"/>
        <w:szCs w:val="16"/>
      </w:rPr>
      <w:t>●</w:t>
    </w:r>
    <w:r w:rsidR="00FF208A">
      <w:rPr>
        <w:i/>
        <w:sz w:val="28"/>
        <w:szCs w:val="28"/>
      </w:rPr>
      <w:t xml:space="preserve"> Inspire</w:t>
    </w:r>
    <w:r w:rsidR="0087339E">
      <w:rPr>
        <w:i/>
        <w:sz w:val="28"/>
        <w:szCs w:val="2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84" w:rsidRDefault="002B1A84">
      <w:r>
        <w:separator/>
      </w:r>
    </w:p>
  </w:footnote>
  <w:footnote w:type="continuationSeparator" w:id="0">
    <w:p w:rsidR="002B1A84" w:rsidRDefault="002B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9E" w:rsidRPr="005D09D7" w:rsidRDefault="00FF208A" w:rsidP="00953BD3">
    <w:pPr>
      <w:pStyle w:val="Header"/>
      <w:tabs>
        <w:tab w:val="clear" w:pos="4320"/>
        <w:tab w:val="clear" w:pos="8640"/>
      </w:tabs>
    </w:pPr>
    <w:r w:rsidRPr="004B49C5">
      <w:rPr>
        <w:noProof/>
      </w:rPr>
      <w:drawing>
        <wp:anchor distT="0" distB="0" distL="114300" distR="114300" simplePos="0" relativeHeight="251659264" behindDoc="1" locked="0" layoutInCell="1" allowOverlap="1" wp14:anchorId="116A1EC4" wp14:editId="2F2B08CA">
          <wp:simplePos x="0" y="0"/>
          <wp:positionH relativeFrom="margin">
            <wp:posOffset>209550</wp:posOffset>
          </wp:positionH>
          <wp:positionV relativeFrom="paragraph">
            <wp:posOffset>-41275</wp:posOffset>
          </wp:positionV>
          <wp:extent cx="933450" cy="874395"/>
          <wp:effectExtent l="0" t="0" r="0" b="1905"/>
          <wp:wrapTight wrapText="bothSides">
            <wp:wrapPolygon edited="0">
              <wp:start x="0" y="0"/>
              <wp:lineTo x="0" y="21176"/>
              <wp:lineTo x="21159" y="21176"/>
              <wp:lineTo x="211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ause\AppData\Local\Microsoft\Windows\Temporary Internet Files\Content.Outlook\BNBAA86J\New Logo - MCS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</w:p>
  <w:p w:rsidR="0087339E" w:rsidRDefault="0087339E" w:rsidP="0028605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2A1602">
      <w:rPr>
        <w:sz w:val="22"/>
        <w:szCs w:val="22"/>
      </w:rPr>
      <w:t>719</w:t>
    </w:r>
    <w:r w:rsidRPr="00D17BDB">
      <w:rPr>
        <w:sz w:val="22"/>
        <w:szCs w:val="22"/>
      </w:rPr>
      <w:t xml:space="preserve"> North Main Street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Marion, South Carolina 29571</w:t>
    </w:r>
  </w:p>
  <w:p w:rsidR="0087339E" w:rsidRDefault="0087339E" w:rsidP="00D54B9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D17BDB">
      <w:rPr>
        <w:sz w:val="22"/>
        <w:szCs w:val="22"/>
      </w:rPr>
      <w:t>Telephone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1811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Fax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8328</w:t>
    </w:r>
  </w:p>
  <w:p w:rsidR="0087339E" w:rsidRPr="00D54B93" w:rsidRDefault="0087339E" w:rsidP="00953BD3">
    <w:pPr>
      <w:pStyle w:val="Header"/>
      <w:tabs>
        <w:tab w:val="clear" w:pos="4320"/>
        <w:tab w:val="clear" w:pos="8640"/>
      </w:tabs>
      <w:rPr>
        <w:sz w:val="22"/>
        <w:szCs w:val="22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sz w:val="22"/>
        <w:szCs w:val="22"/>
      </w:rPr>
      <w:t>www.marion.k12.sc.us</w:t>
    </w:r>
  </w:p>
  <w:p w:rsidR="0087339E" w:rsidRDefault="005E2DB8" w:rsidP="00953BD3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2276475</wp:posOffset>
              </wp:positionH>
              <wp:positionV relativeFrom="paragraph">
                <wp:posOffset>67945</wp:posOffset>
              </wp:positionV>
              <wp:extent cx="3305175" cy="0"/>
              <wp:effectExtent l="19050" t="20320" r="19050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051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A0D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79.25pt;margin-top:5.35pt;width:26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jbHgIAADw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" strokeweight="2pt"/>
          </w:pict>
        </mc:Fallback>
      </mc:AlternateContent>
    </w:r>
  </w:p>
  <w:p w:rsidR="0087339E" w:rsidRPr="00D82165" w:rsidRDefault="0087339E" w:rsidP="0066714E">
    <w:pPr>
      <w:pStyle w:val="Header"/>
      <w:tabs>
        <w:tab w:val="clear" w:pos="4320"/>
        <w:tab w:val="clear" w:pos="8640"/>
      </w:tabs>
      <w:spacing w:after="40"/>
      <w:rPr>
        <w:i/>
        <w:sz w:val="16"/>
        <w:szCs w:val="16"/>
      </w:rPr>
    </w:pPr>
    <w:r w:rsidRPr="00D82165">
      <w:rPr>
        <w:i/>
        <w:sz w:val="16"/>
        <w:szCs w:val="16"/>
      </w:rPr>
      <w:tab/>
    </w:r>
  </w:p>
  <w:p w:rsidR="0087339E" w:rsidRPr="002679C9" w:rsidRDefault="0087339E" w:rsidP="00A20BE6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 w:rsidRPr="002679C9">
      <w:rPr>
        <w:b/>
        <w:sz w:val="20"/>
        <w:szCs w:val="20"/>
      </w:rPr>
      <w:t>DR. KANDACE BETHEA</w:t>
    </w:r>
  </w:p>
  <w:p w:rsidR="0087339E" w:rsidRPr="002679C9" w:rsidRDefault="0087339E" w:rsidP="00A20BE6">
    <w:pPr>
      <w:pStyle w:val="Header"/>
      <w:tabs>
        <w:tab w:val="clear" w:pos="4320"/>
        <w:tab w:val="clear" w:pos="8640"/>
      </w:tabs>
      <w:rPr>
        <w:b/>
        <w:i/>
        <w:sz w:val="16"/>
        <w:szCs w:val="16"/>
      </w:rPr>
    </w:pPr>
    <w:r w:rsidRPr="002679C9">
      <w:rPr>
        <w:b/>
      </w:rPr>
      <w:t xml:space="preserve">      </w:t>
    </w:r>
    <w:r w:rsidR="002679C9">
      <w:rPr>
        <w:b/>
      </w:rPr>
      <w:t xml:space="preserve">  </w:t>
    </w:r>
    <w:r w:rsidRPr="002679C9">
      <w:rPr>
        <w:b/>
        <w:i/>
        <w:sz w:val="16"/>
        <w:szCs w:val="16"/>
      </w:rPr>
      <w:t>Superintendent</w:t>
    </w:r>
    <w:r w:rsidRPr="002679C9">
      <w:rPr>
        <w:b/>
        <w:i/>
        <w:sz w:val="16"/>
        <w:szCs w:val="16"/>
      </w:rPr>
      <w:tab/>
    </w:r>
  </w:p>
  <w:p w:rsidR="0087339E" w:rsidRPr="00864196" w:rsidRDefault="0087339E" w:rsidP="00953BD3">
    <w:pPr>
      <w:pStyle w:val="Header"/>
      <w:tabs>
        <w:tab w:val="clear" w:pos="4320"/>
        <w:tab w:val="clear" w:pos="8640"/>
      </w:tabs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927"/>
    <w:multiLevelType w:val="hybridMultilevel"/>
    <w:tmpl w:val="4A50403E"/>
    <w:lvl w:ilvl="0" w:tplc="CE1A462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2F274E"/>
    <w:multiLevelType w:val="hybridMultilevel"/>
    <w:tmpl w:val="AEA233B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0F879E6"/>
    <w:multiLevelType w:val="hybridMultilevel"/>
    <w:tmpl w:val="2EB0883E"/>
    <w:lvl w:ilvl="0" w:tplc="00CC0F3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28CA0E70"/>
    <w:multiLevelType w:val="hybridMultilevel"/>
    <w:tmpl w:val="0BB8CCA8"/>
    <w:lvl w:ilvl="0" w:tplc="FA38E800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9042727"/>
    <w:multiLevelType w:val="hybridMultilevel"/>
    <w:tmpl w:val="956252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A3EF5"/>
    <w:multiLevelType w:val="hybridMultilevel"/>
    <w:tmpl w:val="1ED89C94"/>
    <w:lvl w:ilvl="0" w:tplc="14D4572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C107F21"/>
    <w:multiLevelType w:val="hybridMultilevel"/>
    <w:tmpl w:val="D832B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86705"/>
    <w:multiLevelType w:val="hybridMultilevel"/>
    <w:tmpl w:val="F48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B5E"/>
    <w:multiLevelType w:val="hybridMultilevel"/>
    <w:tmpl w:val="238E78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C5AD7"/>
    <w:multiLevelType w:val="hybridMultilevel"/>
    <w:tmpl w:val="9AC4F0EC"/>
    <w:lvl w:ilvl="0" w:tplc="216EF73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6096CC4"/>
    <w:multiLevelType w:val="hybridMultilevel"/>
    <w:tmpl w:val="E37A82EE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6EA756B8"/>
    <w:multiLevelType w:val="hybridMultilevel"/>
    <w:tmpl w:val="BBF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3322A"/>
    <w:multiLevelType w:val="hybridMultilevel"/>
    <w:tmpl w:val="5D08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FC"/>
    <w:rsid w:val="00000CE0"/>
    <w:rsid w:val="00004683"/>
    <w:rsid w:val="000059B7"/>
    <w:rsid w:val="00007758"/>
    <w:rsid w:val="00021A6F"/>
    <w:rsid w:val="00021F94"/>
    <w:rsid w:val="000354D5"/>
    <w:rsid w:val="0004359B"/>
    <w:rsid w:val="0005220C"/>
    <w:rsid w:val="00057D2B"/>
    <w:rsid w:val="00072A29"/>
    <w:rsid w:val="000B7710"/>
    <w:rsid w:val="000C24F6"/>
    <w:rsid w:val="000C3DD9"/>
    <w:rsid w:val="000C5D1C"/>
    <w:rsid w:val="000E250B"/>
    <w:rsid w:val="001237E4"/>
    <w:rsid w:val="001252A8"/>
    <w:rsid w:val="001316A6"/>
    <w:rsid w:val="00150611"/>
    <w:rsid w:val="001524E1"/>
    <w:rsid w:val="001561EA"/>
    <w:rsid w:val="00160837"/>
    <w:rsid w:val="00174CEE"/>
    <w:rsid w:val="00181B5D"/>
    <w:rsid w:val="00190C81"/>
    <w:rsid w:val="001D0C33"/>
    <w:rsid w:val="001D7910"/>
    <w:rsid w:val="001E2F02"/>
    <w:rsid w:val="001F117B"/>
    <w:rsid w:val="002002A9"/>
    <w:rsid w:val="0022248D"/>
    <w:rsid w:val="00233BC2"/>
    <w:rsid w:val="002430CC"/>
    <w:rsid w:val="002518C5"/>
    <w:rsid w:val="00252FF1"/>
    <w:rsid w:val="0026306D"/>
    <w:rsid w:val="002679C9"/>
    <w:rsid w:val="002702AB"/>
    <w:rsid w:val="0027078D"/>
    <w:rsid w:val="00286053"/>
    <w:rsid w:val="00286C1B"/>
    <w:rsid w:val="002A1602"/>
    <w:rsid w:val="002A280C"/>
    <w:rsid w:val="002B1272"/>
    <w:rsid w:val="002B1A84"/>
    <w:rsid w:val="002D28D3"/>
    <w:rsid w:val="002D4692"/>
    <w:rsid w:val="002D7A3A"/>
    <w:rsid w:val="00301003"/>
    <w:rsid w:val="00303821"/>
    <w:rsid w:val="00305D05"/>
    <w:rsid w:val="00307335"/>
    <w:rsid w:val="00316D26"/>
    <w:rsid w:val="003276A2"/>
    <w:rsid w:val="0033762E"/>
    <w:rsid w:val="00341F66"/>
    <w:rsid w:val="00361276"/>
    <w:rsid w:val="003675E9"/>
    <w:rsid w:val="00373559"/>
    <w:rsid w:val="00376817"/>
    <w:rsid w:val="00387D57"/>
    <w:rsid w:val="003C7A6F"/>
    <w:rsid w:val="003E08A2"/>
    <w:rsid w:val="003E5536"/>
    <w:rsid w:val="00447E15"/>
    <w:rsid w:val="00494C6B"/>
    <w:rsid w:val="00495B96"/>
    <w:rsid w:val="004C5F8C"/>
    <w:rsid w:val="004F3470"/>
    <w:rsid w:val="005204CB"/>
    <w:rsid w:val="00520C46"/>
    <w:rsid w:val="00523B83"/>
    <w:rsid w:val="00526A2C"/>
    <w:rsid w:val="00571AB9"/>
    <w:rsid w:val="00576FF3"/>
    <w:rsid w:val="0059562F"/>
    <w:rsid w:val="005A0543"/>
    <w:rsid w:val="005D09D7"/>
    <w:rsid w:val="005D536F"/>
    <w:rsid w:val="005D6C7E"/>
    <w:rsid w:val="005E0D29"/>
    <w:rsid w:val="005E2DB8"/>
    <w:rsid w:val="005F1075"/>
    <w:rsid w:val="00603D7D"/>
    <w:rsid w:val="00624439"/>
    <w:rsid w:val="006367E1"/>
    <w:rsid w:val="00643F58"/>
    <w:rsid w:val="006533C5"/>
    <w:rsid w:val="00662CFC"/>
    <w:rsid w:val="0066714E"/>
    <w:rsid w:val="00690981"/>
    <w:rsid w:val="006A01D3"/>
    <w:rsid w:val="006A655A"/>
    <w:rsid w:val="006B0AC4"/>
    <w:rsid w:val="006E19EB"/>
    <w:rsid w:val="006E5AAD"/>
    <w:rsid w:val="006F2882"/>
    <w:rsid w:val="006F72B5"/>
    <w:rsid w:val="007015C8"/>
    <w:rsid w:val="0070526F"/>
    <w:rsid w:val="007274F8"/>
    <w:rsid w:val="00732BE2"/>
    <w:rsid w:val="0073587F"/>
    <w:rsid w:val="00735DA5"/>
    <w:rsid w:val="00781157"/>
    <w:rsid w:val="007819FB"/>
    <w:rsid w:val="00795AEF"/>
    <w:rsid w:val="007A01C7"/>
    <w:rsid w:val="007A4FE5"/>
    <w:rsid w:val="007B0079"/>
    <w:rsid w:val="007C0706"/>
    <w:rsid w:val="007D0846"/>
    <w:rsid w:val="007F1994"/>
    <w:rsid w:val="00801893"/>
    <w:rsid w:val="00807D91"/>
    <w:rsid w:val="008230E1"/>
    <w:rsid w:val="00824734"/>
    <w:rsid w:val="00830299"/>
    <w:rsid w:val="008415A6"/>
    <w:rsid w:val="00841D49"/>
    <w:rsid w:val="00861BA9"/>
    <w:rsid w:val="00864196"/>
    <w:rsid w:val="00872810"/>
    <w:rsid w:val="00872A5D"/>
    <w:rsid w:val="0087339E"/>
    <w:rsid w:val="00877D1F"/>
    <w:rsid w:val="00891813"/>
    <w:rsid w:val="008947F9"/>
    <w:rsid w:val="008B0866"/>
    <w:rsid w:val="008B1FEB"/>
    <w:rsid w:val="00904B1A"/>
    <w:rsid w:val="00906486"/>
    <w:rsid w:val="009102B9"/>
    <w:rsid w:val="009174C7"/>
    <w:rsid w:val="009178F5"/>
    <w:rsid w:val="009225EE"/>
    <w:rsid w:val="00935E42"/>
    <w:rsid w:val="009368DB"/>
    <w:rsid w:val="009375FC"/>
    <w:rsid w:val="00940FCE"/>
    <w:rsid w:val="00951B7F"/>
    <w:rsid w:val="00953BD3"/>
    <w:rsid w:val="00973DCB"/>
    <w:rsid w:val="00980B89"/>
    <w:rsid w:val="009A0698"/>
    <w:rsid w:val="009A0C6A"/>
    <w:rsid w:val="009A45CF"/>
    <w:rsid w:val="009B3229"/>
    <w:rsid w:val="009C1978"/>
    <w:rsid w:val="009F044B"/>
    <w:rsid w:val="009F4067"/>
    <w:rsid w:val="00A15834"/>
    <w:rsid w:val="00A208FC"/>
    <w:rsid w:val="00A20BE6"/>
    <w:rsid w:val="00A416A2"/>
    <w:rsid w:val="00A434B4"/>
    <w:rsid w:val="00A62700"/>
    <w:rsid w:val="00A62EAC"/>
    <w:rsid w:val="00A7266D"/>
    <w:rsid w:val="00A97E55"/>
    <w:rsid w:val="00AA1D59"/>
    <w:rsid w:val="00AA65C8"/>
    <w:rsid w:val="00AB5DB7"/>
    <w:rsid w:val="00AC7A26"/>
    <w:rsid w:val="00B17A99"/>
    <w:rsid w:val="00B23DBE"/>
    <w:rsid w:val="00B7095D"/>
    <w:rsid w:val="00B71CA8"/>
    <w:rsid w:val="00B73CB2"/>
    <w:rsid w:val="00B90AD1"/>
    <w:rsid w:val="00BA5668"/>
    <w:rsid w:val="00BB7FFC"/>
    <w:rsid w:val="00BE4BB8"/>
    <w:rsid w:val="00BE7C02"/>
    <w:rsid w:val="00BE7F78"/>
    <w:rsid w:val="00C05E1A"/>
    <w:rsid w:val="00C11363"/>
    <w:rsid w:val="00C2765F"/>
    <w:rsid w:val="00C27A7E"/>
    <w:rsid w:val="00C3151E"/>
    <w:rsid w:val="00C34DB6"/>
    <w:rsid w:val="00C57E4E"/>
    <w:rsid w:val="00C66D39"/>
    <w:rsid w:val="00CA0B11"/>
    <w:rsid w:val="00CA77B1"/>
    <w:rsid w:val="00CC2A59"/>
    <w:rsid w:val="00CD4F60"/>
    <w:rsid w:val="00D14FDA"/>
    <w:rsid w:val="00D17BDB"/>
    <w:rsid w:val="00D225F7"/>
    <w:rsid w:val="00D238D2"/>
    <w:rsid w:val="00D50B04"/>
    <w:rsid w:val="00D525B7"/>
    <w:rsid w:val="00D54B93"/>
    <w:rsid w:val="00D82165"/>
    <w:rsid w:val="00DC3FD7"/>
    <w:rsid w:val="00DE43E6"/>
    <w:rsid w:val="00DF278D"/>
    <w:rsid w:val="00E027E4"/>
    <w:rsid w:val="00E26036"/>
    <w:rsid w:val="00E32339"/>
    <w:rsid w:val="00E4275F"/>
    <w:rsid w:val="00E6380D"/>
    <w:rsid w:val="00E75183"/>
    <w:rsid w:val="00E77939"/>
    <w:rsid w:val="00E91F89"/>
    <w:rsid w:val="00EC21F5"/>
    <w:rsid w:val="00ED132D"/>
    <w:rsid w:val="00F252E9"/>
    <w:rsid w:val="00F46E48"/>
    <w:rsid w:val="00F5387F"/>
    <w:rsid w:val="00F54221"/>
    <w:rsid w:val="00F95EA4"/>
    <w:rsid w:val="00FC5094"/>
    <w:rsid w:val="00FD2B0E"/>
    <w:rsid w:val="00FD554C"/>
    <w:rsid w:val="00FD65DA"/>
    <w:rsid w:val="00FE3E18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9FCBC15-618A-437F-8372-5775A32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FF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Hyperlink">
    <w:name w:val="Hyperlink"/>
    <w:rsid w:val="00953B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7E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B7FFC"/>
    <w:rPr>
      <w:color w:val="800080"/>
      <w:u w:val="single"/>
    </w:rPr>
  </w:style>
  <w:style w:type="table" w:styleId="TableGrid">
    <w:name w:val="Table Grid"/>
    <w:basedOn w:val="TableNormal"/>
    <w:uiPriority w:val="39"/>
    <w:rsid w:val="0022248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3D7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798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rs@efsll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ens\Documents\newlh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C982-729F-4528-9237-2FD21C61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newlh2</Template>
  <TotalTime>0</TotalTime>
  <Pages>1</Pages>
  <Words>83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School District #1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kowens</dc:creator>
  <cp:keywords/>
  <dc:description/>
  <cp:lastModifiedBy>Matt Bessetti</cp:lastModifiedBy>
  <cp:revision>2</cp:revision>
  <cp:lastPrinted>2021-09-14T14:27:00Z</cp:lastPrinted>
  <dcterms:created xsi:type="dcterms:W3CDTF">2024-03-13T19:59:00Z</dcterms:created>
  <dcterms:modified xsi:type="dcterms:W3CDTF">2024-03-13T19:59:00Z</dcterms:modified>
</cp:coreProperties>
</file>